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95314E9" w14:textId="77777777" w:rsidR="00FF00B2" w:rsidRPr="007A2051" w:rsidRDefault="00FF00B2" w:rsidP="00FF00B2">
      <w:pPr>
        <w:bidi/>
        <w:rPr>
          <w:sz w:val="22"/>
          <w:szCs w:val="22"/>
        </w:rPr>
      </w:pPr>
      <w:bookmarkStart w:id="0" w:name="_GoBack"/>
      <w:bookmarkEnd w:id="0"/>
    </w:p>
    <w:p w14:paraId="51C5207D" w14:textId="77777777" w:rsidR="003A6CAC" w:rsidRPr="003F16B2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tbl>
      <w:tblPr>
        <w:tblStyle w:val="TableGrid"/>
        <w:bidiVisual/>
        <w:tblW w:w="9355" w:type="dxa"/>
        <w:tblLook w:val="04A0" w:firstRow="1" w:lastRow="0" w:firstColumn="1" w:lastColumn="0" w:noHBand="0" w:noVBand="1"/>
      </w:tblPr>
      <w:tblGrid>
        <w:gridCol w:w="4992"/>
        <w:gridCol w:w="4363"/>
      </w:tblGrid>
      <w:tr w:rsidR="00D6055A" w:rsidRPr="007F4AF1" w14:paraId="083F2C8A" w14:textId="77777777" w:rsidTr="00C15143">
        <w:trPr>
          <w:trHeight w:hRule="exact" w:val="340"/>
        </w:trPr>
        <w:tc>
          <w:tcPr>
            <w:tcW w:w="4992" w:type="dxa"/>
            <w:shd w:val="clear" w:color="auto" w:fill="C6D9F1" w:themeFill="text2" w:themeFillTint="33"/>
            <w:vAlign w:val="center"/>
          </w:tcPr>
          <w:p w14:paraId="19F723EA" w14:textId="77777777" w:rsidR="00D6055A" w:rsidRPr="007F4AF1" w:rsidRDefault="00D6055A" w:rsidP="00C15143">
            <w:pPr>
              <w:pStyle w:val="TableHeading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الشركة/القسم</w:t>
            </w:r>
          </w:p>
        </w:tc>
        <w:tc>
          <w:tcPr>
            <w:tcW w:w="4363" w:type="dxa"/>
            <w:shd w:val="clear" w:color="auto" w:fill="C6D9F1" w:themeFill="text2" w:themeFillTint="33"/>
            <w:vAlign w:val="center"/>
          </w:tcPr>
          <w:p w14:paraId="392980CE" w14:textId="77777777" w:rsidR="00D6055A" w:rsidRPr="007F4AF1" w:rsidRDefault="00D6055A" w:rsidP="00C15143">
            <w:pPr>
              <w:pStyle w:val="TableHeading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بيانات الاتصال </w:t>
            </w:r>
          </w:p>
        </w:tc>
      </w:tr>
      <w:tr w:rsidR="00D6055A" w:rsidRPr="007F4AF1" w14:paraId="1BD2A06D" w14:textId="77777777" w:rsidTr="00C15143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7A9C6B78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  <w:p w14:paraId="5DD3C36B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مزود خدمات التوزيع  </w:t>
            </w:r>
          </w:p>
          <w:p w14:paraId="1FFCBE35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14:paraId="3E19C508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الهاتف:  </w:t>
            </w:r>
          </w:p>
          <w:p w14:paraId="7DA88C35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البريد الإلكتروني:</w:t>
            </w:r>
          </w:p>
          <w:p w14:paraId="4617D852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الاسم: </w:t>
            </w:r>
          </w:p>
        </w:tc>
      </w:tr>
      <w:tr w:rsidR="00D6055A" w:rsidRPr="007F4AF1" w14:paraId="07960358" w14:textId="77777777" w:rsidTr="00C15143">
        <w:trPr>
          <w:trHeight w:val="864"/>
        </w:trPr>
        <w:tc>
          <w:tcPr>
            <w:tcW w:w="4992" w:type="dxa"/>
            <w:shd w:val="clear" w:color="auto" w:fill="auto"/>
          </w:tcPr>
          <w:p w14:paraId="7A6138E1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  <w:p w14:paraId="7ED01448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الشركة المتخصصة بالتعامل مع المعدات عالية الجهد ومتوسطة الجهد </w:t>
            </w:r>
          </w:p>
          <w:p w14:paraId="0FA71ACD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14:paraId="18BBDBB4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الهاتف:   </w:t>
            </w:r>
          </w:p>
          <w:p w14:paraId="79E848D3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البريد الإلكتروني: </w:t>
            </w:r>
          </w:p>
          <w:p w14:paraId="5F3ECEF2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الاسم:</w:t>
            </w:r>
          </w:p>
        </w:tc>
      </w:tr>
      <w:tr w:rsidR="00D6055A" w:rsidRPr="007F4AF1" w14:paraId="05B7FAFD" w14:textId="77777777" w:rsidTr="00C15143">
        <w:trPr>
          <w:trHeight w:val="864"/>
        </w:trPr>
        <w:tc>
          <w:tcPr>
            <w:tcW w:w="4992" w:type="dxa"/>
            <w:shd w:val="clear" w:color="auto" w:fill="auto"/>
          </w:tcPr>
          <w:p w14:paraId="210AE9E3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  <w:p w14:paraId="3ABB75AB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الشخص المتواجد في الموقع </w:t>
            </w:r>
          </w:p>
          <w:p w14:paraId="449DF08C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14:paraId="7A21F303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رقم الهاتف:</w:t>
            </w:r>
          </w:p>
          <w:p w14:paraId="0374B739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البريد الإلكتروني:</w:t>
            </w:r>
          </w:p>
          <w:p w14:paraId="2FA5C65F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الاسم:</w:t>
            </w:r>
          </w:p>
        </w:tc>
      </w:tr>
      <w:tr w:rsidR="00D6055A" w:rsidRPr="007F4AF1" w14:paraId="0BB8DF67" w14:textId="77777777" w:rsidTr="00C15143">
        <w:trPr>
          <w:trHeight w:val="864"/>
        </w:trPr>
        <w:tc>
          <w:tcPr>
            <w:tcW w:w="4992" w:type="dxa"/>
            <w:shd w:val="clear" w:color="auto" w:fill="auto"/>
          </w:tcPr>
          <w:p w14:paraId="7E247288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  <w:p w14:paraId="574AB534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الإدارة المتخصصة للمعدات ذات الجهد العالي والمتوسط  </w:t>
            </w:r>
          </w:p>
          <w:p w14:paraId="68167803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rtl/>
                <w:lang w:eastAsia="ar"/>
              </w:rPr>
              <w:t xml:space="preserve">                      </w:t>
            </w:r>
          </w:p>
        </w:tc>
        <w:tc>
          <w:tcPr>
            <w:tcW w:w="4363" w:type="dxa"/>
            <w:shd w:val="clear" w:color="auto" w:fill="auto"/>
            <w:vAlign w:val="center"/>
          </w:tcPr>
          <w:p w14:paraId="4106E90D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رقم الهاتف:</w:t>
            </w:r>
          </w:p>
          <w:p w14:paraId="41276905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البريد الإلكتروني:</w:t>
            </w:r>
          </w:p>
          <w:p w14:paraId="1FF4C1BB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الاسم:</w:t>
            </w:r>
          </w:p>
        </w:tc>
      </w:tr>
      <w:tr w:rsidR="00D6055A" w:rsidRPr="007F4AF1" w14:paraId="0F1D39CB" w14:textId="77777777" w:rsidTr="00C15143">
        <w:trPr>
          <w:trHeight w:val="864"/>
        </w:trPr>
        <w:tc>
          <w:tcPr>
            <w:tcW w:w="4992" w:type="dxa"/>
            <w:shd w:val="clear" w:color="auto" w:fill="auto"/>
          </w:tcPr>
          <w:p w14:paraId="4E5F3C4C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  <w:p w14:paraId="36990D32" w14:textId="4123CB3C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>مكتب المساعدة</w:t>
            </w:r>
          </w:p>
          <w:p w14:paraId="289C0BFC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rtl/>
                <w:lang w:eastAsia="ar"/>
              </w:rPr>
              <w:t xml:space="preserve"> </w:t>
            </w:r>
          </w:p>
        </w:tc>
        <w:tc>
          <w:tcPr>
            <w:tcW w:w="4363" w:type="dxa"/>
            <w:shd w:val="clear" w:color="auto" w:fill="auto"/>
            <w:vAlign w:val="center"/>
          </w:tcPr>
          <w:p w14:paraId="05848DB4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الهاتف: </w:t>
            </w:r>
          </w:p>
          <w:p w14:paraId="493CECFC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البريد الإلكتروني:</w:t>
            </w:r>
          </w:p>
          <w:p w14:paraId="415C5B09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الاسم:</w:t>
            </w:r>
          </w:p>
        </w:tc>
      </w:tr>
      <w:tr w:rsidR="00D6055A" w:rsidRPr="007F4AF1" w14:paraId="4E98E957" w14:textId="77777777" w:rsidTr="00C15143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6F3EEC32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غرفة التحكم بنظام إدارة المباني    </w:t>
            </w:r>
          </w:p>
        </w:tc>
        <w:tc>
          <w:tcPr>
            <w:tcW w:w="4363" w:type="dxa"/>
            <w:shd w:val="clear" w:color="auto" w:fill="auto"/>
            <w:vAlign w:val="center"/>
          </w:tcPr>
          <w:p w14:paraId="5BF836FE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تحويلة الهاتف الداخلي:     </w:t>
            </w:r>
          </w:p>
          <w:p w14:paraId="5C629FCA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البريد الإلكتروني: </w:t>
            </w:r>
          </w:p>
        </w:tc>
      </w:tr>
      <w:tr w:rsidR="00D6055A" w:rsidRPr="007F4AF1" w14:paraId="129E5EA7" w14:textId="77777777" w:rsidTr="00C15143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5B3C8A17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  <w:p w14:paraId="3C8A8C3E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عامل ميداني مختص   </w:t>
            </w:r>
          </w:p>
          <w:p w14:paraId="2A32F1FA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14:paraId="7F79DA49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الشركة: </w:t>
            </w:r>
          </w:p>
          <w:p w14:paraId="00B813E4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جهاز الراديو/الهاتف المخصص له: </w:t>
            </w:r>
          </w:p>
          <w:p w14:paraId="30DFBE90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رقم هاتف مكتب المساعدة التابع للشركة:</w:t>
            </w:r>
          </w:p>
        </w:tc>
      </w:tr>
      <w:tr w:rsidR="00D6055A" w:rsidRPr="007F4AF1" w14:paraId="2A9C1697" w14:textId="77777777" w:rsidTr="00C15143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60A1DE75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  <w:p w14:paraId="3CE01006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فريق شركة تشغيل المرافق    </w:t>
            </w:r>
          </w:p>
          <w:p w14:paraId="7AD38C58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14:paraId="20BC07D4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المسمى: </w:t>
            </w:r>
          </w:p>
          <w:p w14:paraId="68850D3B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الاسم: </w:t>
            </w:r>
          </w:p>
          <w:p w14:paraId="535979A2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الهاتف: </w:t>
            </w:r>
          </w:p>
        </w:tc>
      </w:tr>
      <w:tr w:rsidR="00D6055A" w:rsidRPr="007F4AF1" w14:paraId="27F218E5" w14:textId="77777777" w:rsidTr="00C15143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411B776C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  <w:p w14:paraId="55C13889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فريق شركة إدارة المرافق </w:t>
            </w:r>
          </w:p>
          <w:p w14:paraId="70A2B27D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14:paraId="2CA653A2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المسمى: </w:t>
            </w:r>
          </w:p>
          <w:p w14:paraId="03E328D3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الاسم: </w:t>
            </w:r>
          </w:p>
          <w:p w14:paraId="3CA1D841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رقم الهاتف:</w:t>
            </w:r>
          </w:p>
        </w:tc>
      </w:tr>
      <w:tr w:rsidR="00D6055A" w:rsidRPr="007F4AF1" w14:paraId="6CD4990B" w14:textId="77777777" w:rsidTr="00C15143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0DB1D685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مركز قيادة الأمن </w:t>
            </w:r>
          </w:p>
        </w:tc>
        <w:tc>
          <w:tcPr>
            <w:tcW w:w="4363" w:type="dxa"/>
            <w:shd w:val="clear" w:color="auto" w:fill="auto"/>
            <w:vAlign w:val="center"/>
          </w:tcPr>
          <w:p w14:paraId="7A7F712C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تحويلة الهاتف الداخلي: </w:t>
            </w:r>
          </w:p>
          <w:p w14:paraId="0625A26B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البريد الإلكتروني: </w:t>
            </w:r>
          </w:p>
        </w:tc>
      </w:tr>
      <w:tr w:rsidR="00D6055A" w:rsidRPr="007F4AF1" w14:paraId="1D2BF96D" w14:textId="77777777" w:rsidTr="00C15143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33002159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>مركز قيادة مكافحة الحريق</w:t>
            </w:r>
          </w:p>
        </w:tc>
        <w:tc>
          <w:tcPr>
            <w:tcW w:w="4363" w:type="dxa"/>
            <w:shd w:val="clear" w:color="auto" w:fill="auto"/>
            <w:vAlign w:val="center"/>
          </w:tcPr>
          <w:p w14:paraId="270C31F8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تحويلة الهاتف الداخلي: </w:t>
            </w:r>
          </w:p>
          <w:p w14:paraId="19E5BA62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البريد الإلكتروني: </w:t>
            </w:r>
          </w:p>
        </w:tc>
      </w:tr>
      <w:tr w:rsidR="00D6055A" w:rsidRPr="007F4AF1" w14:paraId="3EE573CF" w14:textId="77777777" w:rsidTr="00C15143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3B0C8A70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شركة إدارة المرافق      </w:t>
            </w:r>
          </w:p>
        </w:tc>
        <w:tc>
          <w:tcPr>
            <w:tcW w:w="4363" w:type="dxa"/>
            <w:shd w:val="clear" w:color="auto" w:fill="auto"/>
          </w:tcPr>
          <w:p w14:paraId="6B27BB3C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الغرفة: </w:t>
            </w:r>
          </w:p>
          <w:p w14:paraId="6E46D0C0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تحويلة الهاتف الداخلي: </w:t>
            </w:r>
          </w:p>
          <w:p w14:paraId="2DC33B94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الهاتف المحمول: </w:t>
            </w:r>
          </w:p>
          <w:p w14:paraId="35D170E9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color w:val="FF0000"/>
              </w:rPr>
            </w:pPr>
            <w:r w:rsidRPr="00BE388B">
              <w:rPr>
                <w:rFonts w:cs="Arial"/>
                <w:color w:val="FF0000"/>
                <w:rtl/>
                <w:lang w:eastAsia="ar"/>
              </w:rPr>
              <w:t xml:space="preserve">مثال </w:t>
            </w:r>
            <w:r w:rsidRPr="00482D0E">
              <w:rPr>
                <w:rFonts w:cs="Arial"/>
                <w:color w:val="FF0000"/>
                <w:rtl/>
                <w:lang w:eastAsia="ar"/>
              </w:rPr>
              <w:t>على</w:t>
            </w:r>
            <w:r w:rsidRPr="007F4AF1">
              <w:rPr>
                <w:rFonts w:cs="Arial"/>
                <w:rtl/>
                <w:lang w:eastAsia="ar"/>
              </w:rPr>
              <w:t xml:space="preserve"> رمز مكالمة الجهاز اللاسلكي:   قناة </w:t>
            </w:r>
            <w:r w:rsidRPr="007F4AF1">
              <w:rPr>
                <w:rFonts w:cs="Arial"/>
                <w:color w:val="FF0000"/>
                <w:lang w:eastAsia="ar" w:bidi="en-US"/>
              </w:rPr>
              <w:t>AR</w:t>
            </w:r>
            <w:r w:rsidRPr="007F4AF1">
              <w:rPr>
                <w:rFonts w:cs="Arial"/>
                <w:color w:val="FF0000"/>
                <w:rtl/>
                <w:lang w:eastAsia="ar"/>
              </w:rPr>
              <w:t>1</w:t>
            </w:r>
            <w:r w:rsidRPr="007F4AF1">
              <w:rPr>
                <w:rFonts w:cs="Arial"/>
                <w:rtl/>
                <w:lang w:eastAsia="ar"/>
              </w:rPr>
              <w:t xml:space="preserve">: </w:t>
            </w:r>
            <w:r w:rsidRPr="007F4AF1">
              <w:rPr>
                <w:rFonts w:cs="Arial"/>
                <w:color w:val="FF0000"/>
                <w:rtl/>
                <w:lang w:eastAsia="ar"/>
              </w:rPr>
              <w:t>09</w:t>
            </w:r>
          </w:p>
        </w:tc>
      </w:tr>
      <w:tr w:rsidR="00D6055A" w:rsidRPr="007F4AF1" w14:paraId="3F91670A" w14:textId="77777777" w:rsidTr="00C15143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0398ABE3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شركة إدارة المرافق </w:t>
            </w:r>
          </w:p>
          <w:p w14:paraId="1306D538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فريق الاستجابة لحالات الطوارئ المرتبطة بالعمليات </w:t>
            </w:r>
          </w:p>
        </w:tc>
        <w:tc>
          <w:tcPr>
            <w:tcW w:w="4363" w:type="dxa"/>
            <w:shd w:val="clear" w:color="auto" w:fill="auto"/>
            <w:vAlign w:val="center"/>
          </w:tcPr>
          <w:p w14:paraId="082E9033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منطقة الأساس:</w:t>
            </w:r>
          </w:p>
          <w:p w14:paraId="7D5EB99C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تحويلة الهاتف الداخلي: </w:t>
            </w:r>
          </w:p>
          <w:p w14:paraId="360381A5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الهاتف المحمول: </w:t>
            </w:r>
          </w:p>
        </w:tc>
      </w:tr>
    </w:tbl>
    <w:p w14:paraId="755014CB" w14:textId="20680644" w:rsidR="00A40481" w:rsidRPr="003F16B2" w:rsidRDefault="00A40481" w:rsidP="003F16B2">
      <w:pPr>
        <w:tabs>
          <w:tab w:val="left" w:pos="7290"/>
        </w:tabs>
        <w:bidi/>
      </w:pPr>
    </w:p>
    <w:sectPr w:rsidR="00A40481" w:rsidRPr="003F16B2" w:rsidSect="00205D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FCA62" w14:textId="77777777" w:rsidR="004217D2" w:rsidRDefault="004217D2">
      <w:r>
        <w:separator/>
      </w:r>
    </w:p>
    <w:p w14:paraId="1073F6D5" w14:textId="77777777" w:rsidR="004217D2" w:rsidRDefault="004217D2"/>
  </w:endnote>
  <w:endnote w:type="continuationSeparator" w:id="0">
    <w:p w14:paraId="2DC8B4FB" w14:textId="77777777" w:rsidR="004217D2" w:rsidRDefault="004217D2">
      <w:r>
        <w:continuationSeparator/>
      </w:r>
    </w:p>
    <w:p w14:paraId="07D3BBA2" w14:textId="77777777" w:rsidR="004217D2" w:rsidRDefault="004217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9C2D6" w14:textId="77777777" w:rsidR="00812C7D" w:rsidRDefault="00812C7D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EC23864" w14:textId="3B4144E3" w:rsidR="00E40C68" w:rsidRPr="006C1ABD" w:rsidRDefault="00E40C68" w:rsidP="00E40C68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535899" wp14:editId="667AB155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B62990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5B1946FFD90F4C41933A127693F9354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EOM-ZO0-TP-000056-AR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F74DA1B3A6B5400E9EDEAE1D79DE6DBF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BFA2ADE" w14:textId="7709CC24" w:rsidR="00E40C68" w:rsidRPr="006C1ABD" w:rsidRDefault="00E40C68" w:rsidP="00E40C68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774B7EFB" w:rsidR="009210BF" w:rsidRDefault="00E40C68" w:rsidP="00E40C68">
    <w:pPr>
      <w:bidi/>
      <w:jc w:val="center"/>
      <w:rPr>
        <w:rFonts w:ascii="Calibri" w:hAnsi="Calibri" w:cs="Calibri" w:hint="cs"/>
        <w:sz w:val="12"/>
        <w:szCs w:val="12"/>
        <w:rtl/>
        <w:lang w:val="en-GB"/>
      </w:rPr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AF263" w14:textId="77777777" w:rsidR="00812C7D" w:rsidRDefault="00812C7D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B94A5" w14:textId="77777777" w:rsidR="004217D2" w:rsidRDefault="004217D2">
      <w:r>
        <w:separator/>
      </w:r>
    </w:p>
    <w:p w14:paraId="7BC23AEE" w14:textId="77777777" w:rsidR="004217D2" w:rsidRDefault="004217D2"/>
  </w:footnote>
  <w:footnote w:type="continuationSeparator" w:id="0">
    <w:p w14:paraId="0A8CE114" w14:textId="77777777" w:rsidR="004217D2" w:rsidRDefault="004217D2">
      <w:r>
        <w:continuationSeparator/>
      </w:r>
    </w:p>
    <w:p w14:paraId="59A37450" w14:textId="77777777" w:rsidR="004217D2" w:rsidRDefault="004217D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B0A79" w14:textId="77777777" w:rsidR="00812C7D" w:rsidRDefault="00812C7D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0"/>
      <w:gridCol w:w="8645"/>
    </w:tblGrid>
    <w:tr w:rsidR="009210BF" w14:paraId="55B15A60" w14:textId="77777777" w:rsidTr="000D4828">
      <w:tc>
        <w:tcPr>
          <w:tcW w:w="270" w:type="dxa"/>
        </w:tcPr>
        <w:p w14:paraId="01975BF5" w14:textId="0FEDF824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8645" w:type="dxa"/>
          <w:vAlign w:val="center"/>
        </w:tcPr>
        <w:p w14:paraId="361EC67C" w14:textId="26F0DD54" w:rsidR="009210BF" w:rsidRPr="006A25F8" w:rsidRDefault="007E72FD" w:rsidP="000D4828">
          <w:pPr>
            <w:pStyle w:val="CPDocTitle"/>
            <w:bidi/>
            <w:jc w:val="left"/>
            <w:rPr>
              <w:kern w:val="32"/>
              <w:sz w:val="24"/>
              <w:szCs w:val="24"/>
              <w:lang w:val="en-GB"/>
            </w:rPr>
          </w:pPr>
          <w:r w:rsidRPr="007E72FD">
            <w:rPr>
              <w:kern w:val="32"/>
              <w:sz w:val="24"/>
              <w:szCs w:val="24"/>
              <w:rtl/>
              <w:lang w:eastAsia="ar"/>
            </w:rPr>
            <w:t>إجراءات الاستجابة في حالات الطوارئ - المكاتب - نموذج التواصل في الحالات الحرجة</w:t>
          </w:r>
        </w:p>
      </w:tc>
    </w:tr>
  </w:tbl>
  <w:p w14:paraId="0FE4F66F" w14:textId="0167B982" w:rsidR="009210BF" w:rsidRPr="00250090" w:rsidRDefault="00E40C68" w:rsidP="00AC1B11">
    <w:pPr>
      <w:pStyle w:val="Header"/>
      <w:bidi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2EF3E4D0" wp14:editId="506EA0F9">
          <wp:simplePos x="0" y="0"/>
          <wp:positionH relativeFrom="column">
            <wp:posOffset>-792480</wp:posOffset>
          </wp:positionH>
          <wp:positionV relativeFrom="paragraph">
            <wp:posOffset>-694055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66BE6" w14:textId="77777777" w:rsidR="00812C7D" w:rsidRDefault="00812C7D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2DE6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C3C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4828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262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6DE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090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2CDF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6CAC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17D2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09B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5B82"/>
    <w:rsid w:val="00526781"/>
    <w:rsid w:val="00530ACC"/>
    <w:rsid w:val="00530B22"/>
    <w:rsid w:val="00530DD5"/>
    <w:rsid w:val="005324BC"/>
    <w:rsid w:val="00532573"/>
    <w:rsid w:val="00533DCE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0DF9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28B2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0E1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2FD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2C7D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417D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38A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4697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22AB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68CA"/>
    <w:rsid w:val="00BD7894"/>
    <w:rsid w:val="00BE388B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ACE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107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55A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C68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5D27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1946FFD90F4C41933A127693F93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56F54-F558-4EDE-B267-56E97AC6107A}"/>
      </w:docPartPr>
      <w:docPartBody>
        <w:p w:rsidR="00000000" w:rsidRDefault="00360591" w:rsidP="00360591">
          <w:pPr>
            <w:pStyle w:val="5B1946FFD90F4C41933A127693F93549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F74DA1B3A6B5400E9EDEAE1D79DE6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A1F38-E6EA-401B-978F-00450DF054F5}"/>
      </w:docPartPr>
      <w:docPartBody>
        <w:p w:rsidR="00000000" w:rsidRDefault="00360591" w:rsidP="00360591">
          <w:pPr>
            <w:pStyle w:val="F74DA1B3A6B5400E9EDEAE1D79DE6DBF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91"/>
    <w:rsid w:val="00360591"/>
    <w:rsid w:val="00D1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60591"/>
    <w:rPr>
      <w:color w:val="808080"/>
    </w:rPr>
  </w:style>
  <w:style w:type="paragraph" w:customStyle="1" w:styleId="5B1946FFD90F4C41933A127693F93549">
    <w:name w:val="5B1946FFD90F4C41933A127693F93549"/>
    <w:rsid w:val="00360591"/>
    <w:pPr>
      <w:bidi/>
    </w:pPr>
  </w:style>
  <w:style w:type="paragraph" w:customStyle="1" w:styleId="FAD39F6BA13F41FB98E4D5C7982CA2BA">
    <w:name w:val="FAD39F6BA13F41FB98E4D5C7982CA2BA"/>
    <w:rsid w:val="00360591"/>
    <w:pPr>
      <w:bidi/>
    </w:pPr>
  </w:style>
  <w:style w:type="paragraph" w:customStyle="1" w:styleId="F74DA1B3A6B5400E9EDEAE1D79DE6DBF">
    <w:name w:val="F74DA1B3A6B5400E9EDEAE1D79DE6DBF"/>
    <w:rsid w:val="0036059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DEA79-A8EC-48A7-96AF-8F7D542C9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6F00AF-A5FA-4C56-B10C-10AF9A36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1169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EOM-ZO0-TP-000056-AR Rev 000</dc:subject>
  <dc:creator>Rivamonte, Leonnito (RMP)</dc:creator>
  <cp:keywords>ᅟ</cp:keywords>
  <cp:lastModifiedBy>الاء الزهراني Alaa Alzahrani</cp:lastModifiedBy>
  <cp:revision>31</cp:revision>
  <cp:lastPrinted>2017-10-17T10:11:00Z</cp:lastPrinted>
  <dcterms:created xsi:type="dcterms:W3CDTF">2019-12-16T06:44:00Z</dcterms:created>
  <dcterms:modified xsi:type="dcterms:W3CDTF">2022-01-31T13:27:00Z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